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9407" w14:textId="16674EC3" w:rsidR="002E135D" w:rsidRPr="008376A8" w:rsidRDefault="007D2D09" w:rsidP="000971C0">
      <w:pPr>
        <w:spacing w:before="0"/>
        <w:rPr>
          <w:color w:val="1F6190" w:themeColor="accent5" w:themeShade="BF"/>
        </w:rPr>
      </w:pPr>
      <w:r w:rsidRPr="008376A8">
        <w:rPr>
          <w:noProof/>
          <w:color w:val="1F6190" w:themeColor="accent5" w:themeShade="BF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CAB7EF8" wp14:editId="414FE09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285750" t="285750" r="285750" b="28575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7772400"/>
                        </a:xfrm>
                        <a:prstGeom prst="rect">
                          <a:avLst/>
                        </a:prstGeom>
                        <a:noFill/>
                        <a:ln w="5715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6467084C" id="Rectangle 16" o:spid="_x0000_s1026" alt="&quot;&quot;" style="position:absolute;margin-left:0;margin-top:0;width:11in;height:612pt;z-index:-251658240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" filled="f" strokecolor="#1f6190 [2408]" strokeweight="45pt">
                <w10:wrap anchorx="page" anchory="page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1228"/>
        <w:gridCol w:w="4914"/>
        <w:gridCol w:w="2835"/>
        <w:gridCol w:w="4914"/>
        <w:gridCol w:w="1229"/>
      </w:tblGrid>
      <w:tr w:rsidR="007D2D09" w:rsidRPr="00794A59" w14:paraId="02C859ED" w14:textId="77777777" w:rsidTr="00794A59">
        <w:trPr>
          <w:trHeight w:val="1962"/>
        </w:trPr>
        <w:tc>
          <w:tcPr>
            <w:tcW w:w="14400" w:type="dxa"/>
            <w:gridSpan w:val="5"/>
            <w:vAlign w:val="bottom"/>
          </w:tcPr>
          <w:p w14:paraId="3F0D782E" w14:textId="141C659D" w:rsidR="002E135D" w:rsidRPr="00794A59" w:rsidRDefault="002E135D" w:rsidP="008376A8">
            <w:pPr>
              <w:pStyle w:val="TopTitle"/>
              <w:jc w:val="both"/>
            </w:pPr>
          </w:p>
        </w:tc>
      </w:tr>
      <w:tr w:rsidR="00794A59" w:rsidRPr="00794A59" w14:paraId="239A37AA" w14:textId="77777777" w:rsidTr="000971C0">
        <w:trPr>
          <w:trHeight w:val="3060"/>
        </w:trPr>
        <w:tc>
          <w:tcPr>
            <w:tcW w:w="14400" w:type="dxa"/>
            <w:gridSpan w:val="5"/>
          </w:tcPr>
          <w:p w14:paraId="115A9F73" w14:textId="0D0D7F78" w:rsidR="008376A8" w:rsidRPr="008376A8" w:rsidRDefault="008376A8" w:rsidP="00794A59">
            <w:pPr>
              <w:pStyle w:val="GradientText"/>
              <w:rPr>
                <w:color w:val="1F6190" w:themeColor="accent5" w:themeShade="BF"/>
                <w:sz w:val="44"/>
                <w:szCs w:val="32"/>
                <w14:textFill>
                  <w14:solidFill>
                    <w14:schemeClr w14:val="accent5">
                      <w14:lumMod w14:val="75000"/>
                    </w14:schemeClr>
                  </w14:solidFill>
                </w14:textFill>
              </w:rPr>
            </w:pPr>
            <w:r w:rsidRPr="008376A8">
              <w:rPr>
                <w:color w:val="1F6190" w:themeColor="accent5" w:themeShade="BF"/>
                <w:sz w:val="44"/>
                <w:szCs w:val="32"/>
                <w14:textFill>
                  <w14:solidFill>
                    <w14:schemeClr w14:val="accent5">
                      <w14:lumMod w14:val="75000"/>
                    </w14:schemeClr>
                  </w14:solidFill>
                </w14:textFill>
              </w:rPr>
              <w:t xml:space="preserve">Tennessee </w:t>
            </w:r>
            <w:r w:rsidR="00ED0DCF">
              <w:rPr>
                <w:color w:val="1F6190" w:themeColor="accent5" w:themeShade="BF"/>
                <w:sz w:val="44"/>
                <w:szCs w:val="32"/>
                <w14:textFill>
                  <w14:solidFill>
                    <w14:schemeClr w14:val="accent5">
                      <w14:lumMod w14:val="75000"/>
                    </w14:schemeClr>
                  </w14:solidFill>
                </w14:textFill>
              </w:rPr>
              <w:t>Governor</w:t>
            </w:r>
          </w:p>
          <w:p w14:paraId="5B2E8B13" w14:textId="72ED36C2" w:rsidR="00B51FB4" w:rsidRPr="00794A59" w:rsidRDefault="008376A8" w:rsidP="00794A59">
            <w:pPr>
              <w:pStyle w:val="GradientText"/>
            </w:pPr>
            <w:r w:rsidRPr="008376A8">
              <w:rPr>
                <w:color w:val="1F6190" w:themeColor="accent5" w:themeShade="BF"/>
                <w:sz w:val="96"/>
                <w:szCs w:val="52"/>
                <w14:textFill>
                  <w14:solidFill>
                    <w14:schemeClr w14:val="accent5">
                      <w14:lumMod w14:val="75000"/>
                    </w14:schemeClr>
                  </w14:solidFill>
                </w14:textFill>
              </w:rPr>
              <w:t>Taxpayer Protection Pledge</w:t>
            </w:r>
          </w:p>
        </w:tc>
      </w:tr>
      <w:tr w:rsidR="007D2D09" w:rsidRPr="002870E8" w14:paraId="7E8E06B6" w14:textId="77777777" w:rsidTr="000971C0">
        <w:trPr>
          <w:trHeight w:val="729"/>
        </w:trPr>
        <w:tc>
          <w:tcPr>
            <w:tcW w:w="14400" w:type="dxa"/>
            <w:gridSpan w:val="5"/>
          </w:tcPr>
          <w:p w14:paraId="6E56447B" w14:textId="0DA2045D" w:rsidR="002E135D" w:rsidRPr="002870E8" w:rsidRDefault="008376A8" w:rsidP="002870E8">
            <w:r>
              <w:t xml:space="preserve">I, _________________________, pledge to the </w:t>
            </w:r>
            <w:r w:rsidR="002C1E7E">
              <w:t>taxpayers</w:t>
            </w:r>
            <w:r>
              <w:t xml:space="preserve"> of the state of Tennessee</w:t>
            </w:r>
          </w:p>
        </w:tc>
      </w:tr>
      <w:tr w:rsidR="007D2D09" w:rsidRPr="00794A59" w14:paraId="2223E12A" w14:textId="77777777" w:rsidTr="002870E8">
        <w:trPr>
          <w:trHeight w:val="1440"/>
        </w:trPr>
        <w:tc>
          <w:tcPr>
            <w:tcW w:w="14400" w:type="dxa"/>
            <w:gridSpan w:val="5"/>
          </w:tcPr>
          <w:p w14:paraId="691E368F" w14:textId="383B2E56" w:rsidR="008376A8" w:rsidRDefault="008376A8" w:rsidP="00794A59">
            <w:pPr>
              <w:pStyle w:val="Name"/>
              <w:rPr>
                <w:sz w:val="28"/>
                <w:szCs w:val="20"/>
              </w:rPr>
            </w:pPr>
            <w:r w:rsidRPr="008376A8">
              <w:rPr>
                <w:sz w:val="28"/>
                <w:szCs w:val="20"/>
              </w:rPr>
              <w:t>that I will oppose and</w:t>
            </w:r>
            <w:r w:rsidR="00ED0DCF">
              <w:rPr>
                <w:sz w:val="28"/>
                <w:szCs w:val="20"/>
              </w:rPr>
              <w:t xml:space="preserve"> veto</w:t>
            </w:r>
            <w:r w:rsidRPr="008376A8">
              <w:rPr>
                <w:sz w:val="28"/>
                <w:szCs w:val="20"/>
              </w:rPr>
              <w:t xml:space="preserve"> </w:t>
            </w:r>
            <w:proofErr w:type="gramStart"/>
            <w:r w:rsidRPr="008376A8">
              <w:rPr>
                <w:sz w:val="28"/>
                <w:szCs w:val="20"/>
              </w:rPr>
              <w:t>any and all</w:t>
            </w:r>
            <w:proofErr w:type="gramEnd"/>
            <w:r w:rsidRPr="008376A8">
              <w:rPr>
                <w:sz w:val="28"/>
                <w:szCs w:val="20"/>
              </w:rPr>
              <w:t xml:space="preserve"> efforts to increase </w:t>
            </w:r>
          </w:p>
          <w:p w14:paraId="7435FE85" w14:textId="516D5AF4" w:rsidR="008376A8" w:rsidRDefault="00ED0DCF" w:rsidP="00794A59">
            <w:pPr>
              <w:pStyle w:val="Nam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taxes for </w:t>
            </w:r>
            <w:r w:rsidR="008376A8" w:rsidRPr="008376A8">
              <w:rPr>
                <w:sz w:val="28"/>
                <w:szCs w:val="20"/>
              </w:rPr>
              <w:t>individual</w:t>
            </w:r>
            <w:r w:rsidR="008376A8">
              <w:rPr>
                <w:sz w:val="28"/>
                <w:szCs w:val="20"/>
              </w:rPr>
              <w:t>s</w:t>
            </w:r>
            <w:r w:rsidR="008376A8" w:rsidRPr="008376A8">
              <w:rPr>
                <w:sz w:val="28"/>
                <w:szCs w:val="20"/>
              </w:rPr>
              <w:t xml:space="preserve"> or business</w:t>
            </w:r>
            <w:r w:rsidR="008376A8">
              <w:rPr>
                <w:sz w:val="28"/>
                <w:szCs w:val="20"/>
              </w:rPr>
              <w:t>es</w:t>
            </w:r>
            <w:r w:rsidR="008376A8" w:rsidRPr="008376A8">
              <w:rPr>
                <w:sz w:val="28"/>
                <w:szCs w:val="20"/>
              </w:rPr>
              <w:t xml:space="preserve">… and oppose any effort to increase </w:t>
            </w:r>
          </w:p>
          <w:p w14:paraId="29A460D7" w14:textId="32D0B0E6" w:rsidR="002E135D" w:rsidRPr="008376A8" w:rsidRDefault="008376A8" w:rsidP="00794A59">
            <w:pPr>
              <w:pStyle w:val="Name"/>
              <w:rPr>
                <w:sz w:val="28"/>
                <w:szCs w:val="20"/>
              </w:rPr>
            </w:pPr>
            <w:r w:rsidRPr="008376A8">
              <w:rPr>
                <w:noProof/>
                <w:color w:val="auto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72EAB5B" wp14:editId="03C55B0E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386715</wp:posOffset>
                      </wp:positionV>
                      <wp:extent cx="7829550" cy="20859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9550" cy="2085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7AFBC" w14:textId="0DE6358F" w:rsidR="008376A8" w:rsidRPr="008376A8" w:rsidRDefault="008376A8" w:rsidP="008376A8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>_______________________________________</w:t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_____________________________________</w:t>
                                  </w:r>
                                </w:p>
                                <w:p w14:paraId="00D4A266" w14:textId="40F97B73" w:rsidR="008376A8" w:rsidRPr="008376A8" w:rsidRDefault="008376A8" w:rsidP="008376A8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Date</w:t>
                                  </w:r>
                                </w:p>
                                <w:p w14:paraId="3E01C30B" w14:textId="64A455C9" w:rsidR="008376A8" w:rsidRPr="008376A8" w:rsidRDefault="008376A8" w:rsidP="008376A8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F7BE33A" w14:textId="0AD8D40E" w:rsidR="008376A8" w:rsidRPr="008376A8" w:rsidRDefault="008376A8" w:rsidP="008376A8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>_______________________________________</w:t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_____________________________________</w:t>
                                  </w:r>
                                </w:p>
                                <w:p w14:paraId="43599511" w14:textId="1EECA431" w:rsidR="008376A8" w:rsidRPr="008376A8" w:rsidRDefault="008376A8" w:rsidP="008376A8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>Witness</w:t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Witness</w:t>
                                  </w:r>
                                </w:p>
                                <w:p w14:paraId="7C15F40E" w14:textId="1F7F3FFD" w:rsidR="008376A8" w:rsidRPr="008376A8" w:rsidRDefault="008376A8" w:rsidP="008376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 xml:space="preserve">Please return signed Pledges to </w:t>
                                  </w:r>
                                  <w:hyperlink r:id="rId11" w:history="1">
                                    <w:r w:rsidRPr="008376A8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craig@electionforum.org</w:t>
                                    </w:r>
                                  </w:hyperlink>
                                </w:p>
                                <w:p w14:paraId="0902E0CE" w14:textId="69488E1F" w:rsidR="008376A8" w:rsidRPr="008376A8" w:rsidRDefault="008376A8" w:rsidP="008376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76A8">
                                    <w:rPr>
                                      <w:sz w:val="24"/>
                                      <w:szCs w:val="24"/>
                                    </w:rPr>
                                    <w:t>Mail to Turn America Around Fund at 2817 West End Avenue, Suite 126 #488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EAB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7.85pt;margin-top:30.45pt;width:616.5pt;height:16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" stroked="f">
                      <v:textbox>
                        <w:txbxContent>
                          <w:p w14:paraId="6897AFBC" w14:textId="0DE6358F" w:rsidR="008376A8" w:rsidRPr="008376A8" w:rsidRDefault="008376A8" w:rsidP="008376A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</w:t>
                            </w:r>
                          </w:p>
                          <w:p w14:paraId="00D4A266" w14:textId="40F97B73" w:rsidR="008376A8" w:rsidRPr="008376A8" w:rsidRDefault="008376A8" w:rsidP="008376A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>Signature</w:t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  <w:t>Date</w:t>
                            </w:r>
                          </w:p>
                          <w:p w14:paraId="3E01C30B" w14:textId="64A455C9" w:rsidR="008376A8" w:rsidRPr="008376A8" w:rsidRDefault="008376A8" w:rsidP="008376A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7BE33A" w14:textId="0AD8D40E" w:rsidR="008376A8" w:rsidRPr="008376A8" w:rsidRDefault="008376A8" w:rsidP="008376A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</w:t>
                            </w:r>
                          </w:p>
                          <w:p w14:paraId="43599511" w14:textId="1EECA431" w:rsidR="008376A8" w:rsidRPr="008376A8" w:rsidRDefault="008376A8" w:rsidP="008376A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>Witness</w:t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376A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8376A8">
                              <w:rPr>
                                <w:sz w:val="24"/>
                                <w:szCs w:val="24"/>
                              </w:rPr>
                              <w:t>Witness</w:t>
                            </w:r>
                            <w:proofErr w:type="spellEnd"/>
                          </w:p>
                          <w:p w14:paraId="7C15F40E" w14:textId="1F7F3FFD" w:rsidR="008376A8" w:rsidRPr="008376A8" w:rsidRDefault="008376A8" w:rsidP="008376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 xml:space="preserve">Please return signed Pledges to </w:t>
                            </w:r>
                            <w:hyperlink r:id="rId12" w:history="1">
                              <w:r w:rsidRPr="008376A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craig@electionforum.org</w:t>
                              </w:r>
                            </w:hyperlink>
                          </w:p>
                          <w:p w14:paraId="0902E0CE" w14:textId="69488E1F" w:rsidR="008376A8" w:rsidRPr="008376A8" w:rsidRDefault="008376A8" w:rsidP="008376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376A8">
                              <w:rPr>
                                <w:sz w:val="24"/>
                                <w:szCs w:val="24"/>
                              </w:rPr>
                              <w:t>Mail to Turn America Around Fund at 2817 West End Avenue, Suite 126 #488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76A8">
              <w:rPr>
                <w:sz w:val="28"/>
                <w:szCs w:val="20"/>
              </w:rPr>
              <w:t>new</w:t>
            </w:r>
            <w:r>
              <w:rPr>
                <w:sz w:val="28"/>
                <w:szCs w:val="20"/>
              </w:rPr>
              <w:t xml:space="preserve"> </w:t>
            </w:r>
            <w:r w:rsidR="00ED0DCF">
              <w:rPr>
                <w:sz w:val="28"/>
                <w:szCs w:val="20"/>
              </w:rPr>
              <w:t>fees or an income tax</w:t>
            </w:r>
            <w:r w:rsidRPr="008376A8">
              <w:rPr>
                <w:sz w:val="28"/>
                <w:szCs w:val="20"/>
              </w:rPr>
              <w:t>.</w:t>
            </w:r>
          </w:p>
        </w:tc>
      </w:tr>
      <w:tr w:rsidR="00D16F2A" w:rsidRPr="002870E8" w14:paraId="6D9E865F" w14:textId="77777777" w:rsidTr="000971C0">
        <w:trPr>
          <w:trHeight w:val="1080"/>
        </w:trPr>
        <w:tc>
          <w:tcPr>
            <w:tcW w:w="14400" w:type="dxa"/>
            <w:gridSpan w:val="5"/>
          </w:tcPr>
          <w:p w14:paraId="5581BF8E" w14:textId="1C70B73C" w:rsidR="00D16F2A" w:rsidRPr="002870E8" w:rsidRDefault="00D16F2A" w:rsidP="002870E8"/>
        </w:tc>
      </w:tr>
      <w:tr w:rsidR="007D2D09" w:rsidRPr="007D2D09" w14:paraId="57EF5B1C" w14:textId="77777777" w:rsidTr="00A6153A">
        <w:trPr>
          <w:trHeight w:val="960"/>
        </w:trPr>
        <w:tc>
          <w:tcPr>
            <w:tcW w:w="1170" w:type="dxa"/>
            <w:vMerge w:val="restart"/>
          </w:tcPr>
          <w:p w14:paraId="7595D7E7" w14:textId="77777777" w:rsidR="00513B92" w:rsidRPr="00680265" w:rsidRDefault="00513B92" w:rsidP="00680265">
            <w:pPr>
              <w:rPr>
                <w:color w:val="auto"/>
              </w:rPr>
            </w:pPr>
          </w:p>
        </w:tc>
        <w:tc>
          <w:tcPr>
            <w:tcW w:w="4680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1088C09E" w14:textId="74A95768" w:rsidR="00513B92" w:rsidRPr="00680265" w:rsidRDefault="00513B92" w:rsidP="008376A8">
            <w:pPr>
              <w:jc w:val="both"/>
              <w:rPr>
                <w:color w:val="auto"/>
              </w:rPr>
            </w:pPr>
          </w:p>
        </w:tc>
        <w:tc>
          <w:tcPr>
            <w:tcW w:w="2700" w:type="dxa"/>
            <w:vMerge w:val="restart"/>
          </w:tcPr>
          <w:p w14:paraId="69521F13" w14:textId="5EFFFA41" w:rsidR="00513B92" w:rsidRPr="00680265" w:rsidRDefault="00513B92" w:rsidP="00680265">
            <w:pPr>
              <w:rPr>
                <w:color w:val="auto"/>
              </w:rPr>
            </w:pPr>
          </w:p>
        </w:tc>
        <w:tc>
          <w:tcPr>
            <w:tcW w:w="4680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0E7F0627" w14:textId="21108871" w:rsidR="00513B92" w:rsidRPr="00794A59" w:rsidRDefault="00513B92" w:rsidP="00A6153A">
            <w:pPr>
              <w:pStyle w:val="Date"/>
            </w:pPr>
          </w:p>
        </w:tc>
        <w:tc>
          <w:tcPr>
            <w:tcW w:w="1170" w:type="dxa"/>
            <w:vMerge w:val="restart"/>
          </w:tcPr>
          <w:p w14:paraId="3A1BCF60" w14:textId="77777777" w:rsidR="00513B92" w:rsidRPr="007D2D09" w:rsidRDefault="00513B92" w:rsidP="002E135D">
            <w:pPr>
              <w:rPr>
                <w:color w:val="E7E6E6" w:themeColor="background2"/>
              </w:rPr>
            </w:pPr>
          </w:p>
        </w:tc>
      </w:tr>
      <w:tr w:rsidR="007D2D09" w:rsidRPr="007D2D09" w14:paraId="73C236A3" w14:textId="77777777" w:rsidTr="00794A59">
        <w:trPr>
          <w:trHeight w:val="576"/>
        </w:trPr>
        <w:tc>
          <w:tcPr>
            <w:tcW w:w="1170" w:type="dxa"/>
            <w:vMerge/>
          </w:tcPr>
          <w:p w14:paraId="148714B8" w14:textId="77777777" w:rsidR="00513B92" w:rsidRPr="00680265" w:rsidRDefault="00513B92" w:rsidP="00680265">
            <w:pPr>
              <w:rPr>
                <w:color w:val="auto"/>
              </w:rPr>
            </w:pPr>
          </w:p>
        </w:tc>
        <w:tc>
          <w:tcPr>
            <w:tcW w:w="4680" w:type="dxa"/>
            <w:tcBorders>
              <w:top w:val="single" w:sz="12" w:space="0" w:color="808080" w:themeColor="background1" w:themeShade="80"/>
            </w:tcBorders>
          </w:tcPr>
          <w:p w14:paraId="1D329EA1" w14:textId="0ADCD20C" w:rsidR="000D4898" w:rsidRPr="002870E8" w:rsidRDefault="000D4898" w:rsidP="002870E8"/>
        </w:tc>
        <w:tc>
          <w:tcPr>
            <w:tcW w:w="2700" w:type="dxa"/>
            <w:vMerge/>
          </w:tcPr>
          <w:p w14:paraId="39FC3A6A" w14:textId="77777777" w:rsidR="00513B92" w:rsidRPr="00680265" w:rsidRDefault="00513B92" w:rsidP="00680265">
            <w:pPr>
              <w:rPr>
                <w:color w:val="auto"/>
              </w:rPr>
            </w:pPr>
          </w:p>
        </w:tc>
        <w:tc>
          <w:tcPr>
            <w:tcW w:w="4680" w:type="dxa"/>
            <w:tcBorders>
              <w:top w:val="single" w:sz="12" w:space="0" w:color="808080" w:themeColor="background1" w:themeShade="80"/>
            </w:tcBorders>
          </w:tcPr>
          <w:p w14:paraId="1C59C9A1" w14:textId="13C44C27" w:rsidR="008376A8" w:rsidRPr="002870E8" w:rsidRDefault="008376A8" w:rsidP="002870E8"/>
        </w:tc>
        <w:tc>
          <w:tcPr>
            <w:tcW w:w="1170" w:type="dxa"/>
            <w:vMerge/>
          </w:tcPr>
          <w:p w14:paraId="3B98E627" w14:textId="77777777" w:rsidR="00513B92" w:rsidRPr="007D2D09" w:rsidRDefault="00513B92" w:rsidP="002E135D">
            <w:pPr>
              <w:rPr>
                <w:color w:val="E7E6E6" w:themeColor="background2"/>
              </w:rPr>
            </w:pPr>
          </w:p>
        </w:tc>
      </w:tr>
    </w:tbl>
    <w:p w14:paraId="7CB70E90" w14:textId="77777777" w:rsidR="00885D9F" w:rsidRPr="007D2D09" w:rsidRDefault="00885D9F" w:rsidP="00725AAE">
      <w:pPr>
        <w:jc w:val="both"/>
        <w:rPr>
          <w:color w:val="E7E6E6" w:themeColor="background2"/>
        </w:rPr>
      </w:pPr>
    </w:p>
    <w:sectPr w:rsidR="00885D9F" w:rsidRPr="007D2D09" w:rsidSect="000971C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2CFA" w14:textId="77777777" w:rsidR="008376A8" w:rsidRDefault="008376A8" w:rsidP="0063337F">
      <w:r>
        <w:separator/>
      </w:r>
    </w:p>
  </w:endnote>
  <w:endnote w:type="continuationSeparator" w:id="0">
    <w:p w14:paraId="5E3CF90C" w14:textId="77777777" w:rsidR="008376A8" w:rsidRDefault="008376A8" w:rsidP="0063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8403" w14:textId="77777777" w:rsidR="008376A8" w:rsidRDefault="008376A8" w:rsidP="0063337F">
      <w:r>
        <w:separator/>
      </w:r>
    </w:p>
  </w:footnote>
  <w:footnote w:type="continuationSeparator" w:id="0">
    <w:p w14:paraId="689B8EAF" w14:textId="77777777" w:rsidR="008376A8" w:rsidRDefault="008376A8" w:rsidP="0063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A8A9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EE97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72A7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F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2623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CFC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CA6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E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908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F0D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EIiNLU2MTY1NzQyUdpeDU4uLM/DyQAsNaAE5h0L4sAAAA"/>
  </w:docVars>
  <w:rsids>
    <w:rsidRoot w:val="008376A8"/>
    <w:rsid w:val="000355F0"/>
    <w:rsid w:val="00043414"/>
    <w:rsid w:val="00051D91"/>
    <w:rsid w:val="00054A0C"/>
    <w:rsid w:val="00056200"/>
    <w:rsid w:val="0009289D"/>
    <w:rsid w:val="00094509"/>
    <w:rsid w:val="000971C0"/>
    <w:rsid w:val="000C5638"/>
    <w:rsid w:val="000C68ED"/>
    <w:rsid w:val="000D17BC"/>
    <w:rsid w:val="000D2FB9"/>
    <w:rsid w:val="000D4898"/>
    <w:rsid w:val="001005CA"/>
    <w:rsid w:val="001149FA"/>
    <w:rsid w:val="00123ABE"/>
    <w:rsid w:val="001570FA"/>
    <w:rsid w:val="00167947"/>
    <w:rsid w:val="00180EB7"/>
    <w:rsid w:val="001B21E0"/>
    <w:rsid w:val="001C337A"/>
    <w:rsid w:val="001C4708"/>
    <w:rsid w:val="001D04F4"/>
    <w:rsid w:val="001E1B0B"/>
    <w:rsid w:val="001E2F0F"/>
    <w:rsid w:val="001F218F"/>
    <w:rsid w:val="002079BB"/>
    <w:rsid w:val="00240A49"/>
    <w:rsid w:val="002450E3"/>
    <w:rsid w:val="00250AD0"/>
    <w:rsid w:val="0025288E"/>
    <w:rsid w:val="00263FA5"/>
    <w:rsid w:val="0027790D"/>
    <w:rsid w:val="002802BA"/>
    <w:rsid w:val="00281903"/>
    <w:rsid w:val="00284B6C"/>
    <w:rsid w:val="00285D93"/>
    <w:rsid w:val="002870E8"/>
    <w:rsid w:val="00290139"/>
    <w:rsid w:val="0029096F"/>
    <w:rsid w:val="002B0798"/>
    <w:rsid w:val="002B75C7"/>
    <w:rsid w:val="002C1E7E"/>
    <w:rsid w:val="002C43D9"/>
    <w:rsid w:val="002D0F55"/>
    <w:rsid w:val="002E135D"/>
    <w:rsid w:val="002F3CC4"/>
    <w:rsid w:val="002F7632"/>
    <w:rsid w:val="0031150A"/>
    <w:rsid w:val="00323102"/>
    <w:rsid w:val="00345A71"/>
    <w:rsid w:val="00363B7D"/>
    <w:rsid w:val="0039239E"/>
    <w:rsid w:val="00393F9F"/>
    <w:rsid w:val="0039472F"/>
    <w:rsid w:val="003B7AE1"/>
    <w:rsid w:val="003C442B"/>
    <w:rsid w:val="003D3BA0"/>
    <w:rsid w:val="003E089A"/>
    <w:rsid w:val="003F1E9F"/>
    <w:rsid w:val="0045039F"/>
    <w:rsid w:val="00490EB0"/>
    <w:rsid w:val="004B27B6"/>
    <w:rsid w:val="00504347"/>
    <w:rsid w:val="00512035"/>
    <w:rsid w:val="00513B92"/>
    <w:rsid w:val="00520D7E"/>
    <w:rsid w:val="005411C0"/>
    <w:rsid w:val="005439FF"/>
    <w:rsid w:val="00547972"/>
    <w:rsid w:val="00551E0B"/>
    <w:rsid w:val="005643D6"/>
    <w:rsid w:val="005B4033"/>
    <w:rsid w:val="005C19AD"/>
    <w:rsid w:val="005D7A67"/>
    <w:rsid w:val="005F268C"/>
    <w:rsid w:val="0063337F"/>
    <w:rsid w:val="00642BDF"/>
    <w:rsid w:val="00643048"/>
    <w:rsid w:val="00654701"/>
    <w:rsid w:val="00662A45"/>
    <w:rsid w:val="00680265"/>
    <w:rsid w:val="0068131F"/>
    <w:rsid w:val="00692A9F"/>
    <w:rsid w:val="006B4579"/>
    <w:rsid w:val="006C4BC5"/>
    <w:rsid w:val="006F31C7"/>
    <w:rsid w:val="00700482"/>
    <w:rsid w:val="00725AAE"/>
    <w:rsid w:val="0076651E"/>
    <w:rsid w:val="00794A59"/>
    <w:rsid w:val="007A1CAD"/>
    <w:rsid w:val="007D1BB2"/>
    <w:rsid w:val="007D2D09"/>
    <w:rsid w:val="007D365B"/>
    <w:rsid w:val="007D3EE3"/>
    <w:rsid w:val="007E537E"/>
    <w:rsid w:val="00805ACA"/>
    <w:rsid w:val="00811585"/>
    <w:rsid w:val="008171BD"/>
    <w:rsid w:val="008376A8"/>
    <w:rsid w:val="0084519B"/>
    <w:rsid w:val="00866B9C"/>
    <w:rsid w:val="00872785"/>
    <w:rsid w:val="0087594A"/>
    <w:rsid w:val="00885D9F"/>
    <w:rsid w:val="00897390"/>
    <w:rsid w:val="008F392C"/>
    <w:rsid w:val="00905755"/>
    <w:rsid w:val="00937F18"/>
    <w:rsid w:val="00941A00"/>
    <w:rsid w:val="00941D7F"/>
    <w:rsid w:val="00947213"/>
    <w:rsid w:val="00957DE5"/>
    <w:rsid w:val="00965716"/>
    <w:rsid w:val="00977102"/>
    <w:rsid w:val="00980189"/>
    <w:rsid w:val="0098529C"/>
    <w:rsid w:val="0099369E"/>
    <w:rsid w:val="009C1CEC"/>
    <w:rsid w:val="009C3201"/>
    <w:rsid w:val="009E61EB"/>
    <w:rsid w:val="00A02DE4"/>
    <w:rsid w:val="00A53FEC"/>
    <w:rsid w:val="00A6153A"/>
    <w:rsid w:val="00A87F9F"/>
    <w:rsid w:val="00AD4E2E"/>
    <w:rsid w:val="00AE2EC2"/>
    <w:rsid w:val="00B11C09"/>
    <w:rsid w:val="00B206D2"/>
    <w:rsid w:val="00B2207A"/>
    <w:rsid w:val="00B2570C"/>
    <w:rsid w:val="00B3117C"/>
    <w:rsid w:val="00B46355"/>
    <w:rsid w:val="00B4642D"/>
    <w:rsid w:val="00B478B9"/>
    <w:rsid w:val="00B51FB4"/>
    <w:rsid w:val="00B809F5"/>
    <w:rsid w:val="00B86C70"/>
    <w:rsid w:val="00BA4851"/>
    <w:rsid w:val="00BA67D5"/>
    <w:rsid w:val="00BB0EBB"/>
    <w:rsid w:val="00BD4307"/>
    <w:rsid w:val="00BF02F6"/>
    <w:rsid w:val="00C05755"/>
    <w:rsid w:val="00C526C7"/>
    <w:rsid w:val="00C561ED"/>
    <w:rsid w:val="00C56A6B"/>
    <w:rsid w:val="00C60958"/>
    <w:rsid w:val="00C60D5C"/>
    <w:rsid w:val="00C66EA4"/>
    <w:rsid w:val="00C73345"/>
    <w:rsid w:val="00C94F56"/>
    <w:rsid w:val="00CE79C3"/>
    <w:rsid w:val="00D04FCB"/>
    <w:rsid w:val="00D16F2A"/>
    <w:rsid w:val="00D348BA"/>
    <w:rsid w:val="00D426B1"/>
    <w:rsid w:val="00D42C5C"/>
    <w:rsid w:val="00D43D24"/>
    <w:rsid w:val="00D73EE5"/>
    <w:rsid w:val="00D749A9"/>
    <w:rsid w:val="00E16C59"/>
    <w:rsid w:val="00E30C99"/>
    <w:rsid w:val="00E377C4"/>
    <w:rsid w:val="00E56B70"/>
    <w:rsid w:val="00E60BC2"/>
    <w:rsid w:val="00EA3A4F"/>
    <w:rsid w:val="00EC4978"/>
    <w:rsid w:val="00ED08F6"/>
    <w:rsid w:val="00ED0DCF"/>
    <w:rsid w:val="00EE6021"/>
    <w:rsid w:val="00EE794B"/>
    <w:rsid w:val="00F00D0E"/>
    <w:rsid w:val="00F12772"/>
    <w:rsid w:val="00F47A3A"/>
    <w:rsid w:val="00F719B0"/>
    <w:rsid w:val="00F81C97"/>
    <w:rsid w:val="00F81F5E"/>
    <w:rsid w:val="00FA18EC"/>
    <w:rsid w:val="00FC5F2E"/>
    <w:rsid w:val="00FC6359"/>
    <w:rsid w:val="00FD183F"/>
    <w:rsid w:val="00FF7456"/>
    <w:rsid w:val="06817AE7"/>
    <w:rsid w:val="16772695"/>
    <w:rsid w:val="244DAEFC"/>
    <w:rsid w:val="247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786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8595B" w:themeColor="accent6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EB7"/>
    <w:pPr>
      <w:spacing w:before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unhideWhenUsed/>
    <w:qFormat/>
    <w:rsid w:val="00C73345"/>
    <w:rPr>
      <w:color w:val="2A82C1" w:themeColor="accent5"/>
      <w:sz w:val="40"/>
    </w:rPr>
  </w:style>
  <w:style w:type="character" w:customStyle="1" w:styleId="DateChar">
    <w:name w:val="Date Char"/>
    <w:basedOn w:val="DefaultParagraphFont"/>
    <w:link w:val="Date"/>
    <w:uiPriority w:val="99"/>
    <w:rsid w:val="00C73345"/>
    <w:rPr>
      <w:color w:val="2A82C1" w:themeColor="accent5"/>
      <w:sz w:val="40"/>
    </w:rPr>
  </w:style>
  <w:style w:type="paragraph" w:styleId="Header">
    <w:name w:val="header"/>
    <w:basedOn w:val="Normal"/>
    <w:link w:val="HeaderChar"/>
    <w:uiPriority w:val="99"/>
    <w:unhideWhenUsed/>
    <w:rsid w:val="0063337F"/>
    <w:pPr>
      <w:tabs>
        <w:tab w:val="center" w:pos="4680"/>
        <w:tab w:val="right" w:pos="9360"/>
      </w:tabs>
    </w:pPr>
  </w:style>
  <w:style w:type="paragraph" w:customStyle="1" w:styleId="GradientText">
    <w:name w:val="Gradient Text"/>
    <w:basedOn w:val="Normal"/>
    <w:next w:val="Normal"/>
    <w:link w:val="GradientTextChar"/>
    <w:uiPriority w:val="99"/>
    <w:qFormat/>
    <w:rsid w:val="000971C0"/>
    <w:pPr>
      <w:spacing w:before="0"/>
    </w:pPr>
    <w:rPr>
      <w:rFonts w:asciiTheme="majorHAnsi" w:hAnsiTheme="majorHAnsi"/>
      <w:b/>
      <w:color w:val="F59370" w:themeColor="accent2"/>
      <w:sz w:val="240"/>
      <w:szCs w:val="180"/>
      <w14:textFill>
        <w14:gradFill>
          <w14:gsLst>
            <w14:gs w14:pos="0">
              <w14:schemeClr w14:val="accent2"/>
            </w14:gs>
            <w14:gs w14:pos="100000">
              <w14:schemeClr w14:val="accent5"/>
            </w14:gs>
          </w14:gsLst>
          <w14:lin w14:ang="0" w14:scaled="0"/>
        </w14:gradFill>
      </w14:textFill>
    </w:rPr>
  </w:style>
  <w:style w:type="paragraph" w:customStyle="1" w:styleId="Name">
    <w:name w:val="Name"/>
    <w:basedOn w:val="Normal"/>
    <w:next w:val="Normal"/>
    <w:uiPriority w:val="99"/>
    <w:qFormat/>
    <w:rsid w:val="000355F0"/>
    <w:rPr>
      <w:rFonts w:asciiTheme="majorHAnsi" w:hAnsiTheme="majorHAnsi"/>
      <w:b/>
      <w:sz w:val="96"/>
      <w:szCs w:val="52"/>
    </w:rPr>
  </w:style>
  <w:style w:type="character" w:customStyle="1" w:styleId="GradientTextChar">
    <w:name w:val="Gradient Text Char"/>
    <w:basedOn w:val="DefaultParagraphFont"/>
    <w:link w:val="GradientText"/>
    <w:uiPriority w:val="99"/>
    <w:rsid w:val="000971C0"/>
    <w:rPr>
      <w:rFonts w:asciiTheme="majorHAnsi" w:hAnsiTheme="majorHAnsi"/>
      <w:b/>
      <w:color w:val="F59370" w:themeColor="accent2"/>
      <w:sz w:val="240"/>
      <w:szCs w:val="180"/>
      <w14:textFill>
        <w14:gradFill>
          <w14:gsLst>
            <w14:gs w14:pos="0">
              <w14:schemeClr w14:val="accent2"/>
            </w14:gs>
            <w14:gs w14:pos="100000">
              <w14:schemeClr w14:val="accent5"/>
            </w14:gs>
          </w14:gsLst>
          <w14:lin w14:ang="0" w14:scaled="0"/>
        </w14:gradFill>
      </w14:textFill>
    </w:rPr>
  </w:style>
  <w:style w:type="paragraph" w:customStyle="1" w:styleId="TopTitle">
    <w:name w:val="Top Title"/>
    <w:basedOn w:val="Normal"/>
    <w:next w:val="Normal"/>
    <w:qFormat/>
    <w:rsid w:val="000971C0"/>
    <w:pPr>
      <w:spacing w:before="0"/>
    </w:pPr>
    <w:rPr>
      <w:bCs/>
      <w:sz w:val="56"/>
      <w:szCs w:val="44"/>
    </w:rPr>
  </w:style>
  <w:style w:type="character" w:styleId="PlaceholderText">
    <w:name w:val="Placeholder Text"/>
    <w:basedOn w:val="DefaultParagraphFont"/>
    <w:uiPriority w:val="99"/>
    <w:semiHidden/>
    <w:rsid w:val="00794A59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63337F"/>
  </w:style>
  <w:style w:type="paragraph" w:styleId="Footer">
    <w:name w:val="footer"/>
    <w:basedOn w:val="Normal"/>
    <w:link w:val="FooterChar"/>
    <w:uiPriority w:val="99"/>
    <w:unhideWhenUsed/>
    <w:rsid w:val="00633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7F"/>
  </w:style>
  <w:style w:type="character" w:styleId="Hyperlink">
    <w:name w:val="Hyperlink"/>
    <w:basedOn w:val="DefaultParagraphFont"/>
    <w:uiPriority w:val="99"/>
    <w:unhideWhenUsed/>
    <w:rsid w:val="00837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aig@electionforum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aig@electionforum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hasty\AppData\Roaming\Microsoft\Templates\World's%20Best%20award%20certificate.dotx" TargetMode="External"/></Relationships>
</file>

<file path=word/theme/theme1.xml><?xml version="1.0" encoding="utf-8"?>
<a:theme xmlns:a="http://schemas.openxmlformats.org/drawingml/2006/main" name="Office Theme">
  <a:themeElements>
    <a:clrScheme name="World's Best Certific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Custom 46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e46f3a39-311f-49e1-8511-c4c8feea44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CEC11B088B040B02FB551A52C3881" ma:contentTypeVersion="13" ma:contentTypeDescription="Create a new document." ma:contentTypeScope="" ma:versionID="1139ed9fa737335025b6cf6e8a927d9e">
  <xsd:schema xmlns:xsd="http://www.w3.org/2001/XMLSchema" xmlns:xs="http://www.w3.org/2001/XMLSchema" xmlns:p="http://schemas.microsoft.com/office/2006/metadata/properties" xmlns:ns2="e46f3a39-311f-49e1-8511-c4c8feea445f" xmlns:ns3="fa875faf-6f01-408c-b298-2df9333c3c8c" targetNamespace="http://schemas.microsoft.com/office/2006/metadata/properties" ma:root="true" ma:fieldsID="e8a68d50f1166a82ed4fd50588ab18aa" ns2:_="" ns3:_="">
    <xsd:import namespace="e46f3a39-311f-49e1-8511-c4c8feea445f"/>
    <xsd:import namespace="fa875faf-6f01-408c-b298-2df9333c3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3a39-311f-49e1-8511-c4c8feea4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5faf-6f01-408c-b298-2df9333c3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8AD4-9780-410D-821E-5F5B7296B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EAC75-AAC2-4951-B208-5008849A5B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95218EE-29EA-4445-98CC-451BDFC12BD7}"/>
</file>

<file path=customXml/itemProps4.xml><?xml version="1.0" encoding="utf-8"?>
<ds:datastoreItem xmlns:ds="http://schemas.openxmlformats.org/officeDocument/2006/customXml" ds:itemID="{59D35317-CADA-474D-83BC-F0D24C6995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World's Best award certificate</Template>
  <TotalTime>0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2022-02-24T16:03:00Z</dcterms:created>
  <dcterms:modified xsi:type="dcterms:W3CDTF">2022-02-24T16:03:00Z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0x01010019DCEC11B088B040B02FB551A52C3881</vt:lpwstr>
  </property>
</Properties>
</file>